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27" w:rsidRDefault="00592727">
      <w:pPr>
        <w:spacing w:before="144"/>
        <w:jc w:val="right"/>
      </w:pPr>
      <w:bookmarkStart w:id="0" w:name="_GoBack"/>
      <w:bookmarkEnd w:id="0"/>
    </w:p>
    <w:p w:rsidR="00592727" w:rsidRDefault="00AC1C6B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92727" w:rsidRDefault="00592727">
      <w:pPr>
        <w:rPr>
          <w:rFonts w:ascii="Tahoma" w:hAnsi="Tahoma" w:cs="Tahoma"/>
          <w:sz w:val="20"/>
          <w:szCs w:val="20"/>
        </w:rPr>
      </w:pPr>
    </w:p>
    <w:p w:rsidR="00592727" w:rsidRDefault="00592727">
      <w:pPr>
        <w:rPr>
          <w:rFonts w:ascii="Tahoma" w:hAnsi="Tahoma" w:cs="Tahoma"/>
          <w:sz w:val="20"/>
          <w:szCs w:val="20"/>
        </w:rPr>
      </w:pPr>
    </w:p>
    <w:p w:rsidR="00592727" w:rsidRDefault="00AC1C6B">
      <w:pPr>
        <w:ind w:left="4820" w:right="-31" w:hanging="11"/>
        <w:jc w:val="right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Comune di Melito di Napoli</w:t>
      </w:r>
    </w:p>
    <w:p w:rsidR="00592727" w:rsidRDefault="00AC1C6B">
      <w:pPr>
        <w:jc w:val="right"/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SETTORE I - Urbanistica, Verde, SUAP, CED, CUC, Ambiente  </w:t>
      </w:r>
    </w:p>
    <w:p w:rsidR="00592727" w:rsidRDefault="00592727">
      <w:pPr>
        <w:jc w:val="both"/>
        <w:rPr>
          <w:rFonts w:ascii="Tahoma" w:hAnsi="Tahoma" w:cs="Tahoma"/>
          <w:sz w:val="20"/>
          <w:szCs w:val="20"/>
        </w:rPr>
      </w:pPr>
    </w:p>
    <w:p w:rsidR="00592727" w:rsidRDefault="00AC1C6B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AVVISO PUBBLICO DI INDAGINE DI </w:t>
      </w:r>
      <w:r>
        <w:rPr>
          <w:rFonts w:ascii="Tahoma" w:hAnsi="Tahoma" w:cs="Tahoma"/>
          <w:b/>
          <w:i/>
          <w:sz w:val="20"/>
          <w:szCs w:val="20"/>
        </w:rPr>
        <w:t>MERCATO PER L’AFFIDAMENTO, MEDIANTE PROCEDURA NEGOZIATA SENZA BANDO, PER LA FORNITURA DI KIT DI SACCHETTI PER LA RACCOLTA DIFFERENZIATA DEI RIFIUTI PER LE UTENZE DOMESTICHE E PER LE UTENZE NON DOMESTICHE DEL COMUNE DI MELITO DI NAPOLI.</w:t>
      </w:r>
    </w:p>
    <w:p w:rsidR="00592727" w:rsidRDefault="00592727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:rsidR="00592727" w:rsidRDefault="00592727">
      <w:pPr>
        <w:ind w:right="328"/>
        <w:jc w:val="both"/>
        <w:rPr>
          <w:rFonts w:ascii="Tahoma" w:hAnsi="Tahoma" w:cs="Tahoma"/>
          <w:sz w:val="20"/>
          <w:szCs w:val="20"/>
        </w:rPr>
      </w:pPr>
    </w:p>
    <w:p w:rsidR="00592727" w:rsidRDefault="00AC1C6B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</w:t>
      </w:r>
      <w:r>
        <w:rPr>
          <w:rFonts w:ascii="Tahoma" w:hAnsi="Tahoma" w:cs="Tahoma"/>
          <w:sz w:val="20"/>
        </w:rPr>
        <w:t>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>. ___, via ____________, n. _____, codice fiscale n. ________________</w:t>
      </w:r>
      <w:r>
        <w:rPr>
          <w:rFonts w:ascii="Tahoma" w:hAnsi="Tahoma" w:cs="Tahoma"/>
          <w:sz w:val="20"/>
        </w:rPr>
        <w:t>_____________, partita IVA n. __________________ Tel. __________________, E-mail _____________________, PEC ________________________, quale soggetto proponente la presente manifestazione di interesse, consapevole della responsabilità penale a cui può andar</w:t>
      </w:r>
      <w:r>
        <w:rPr>
          <w:rFonts w:ascii="Tahoma" w:hAnsi="Tahoma" w:cs="Tahoma"/>
          <w:sz w:val="20"/>
        </w:rPr>
        <w:t xml:space="preserve">e incontro in caso di dichiarazioni mendaci, ai sensi e per gli effetti dell’art. 76 del D.P.R. 28 dicembre 2000, n. 445, tenuto conto degli artt. 46 e 47 del citato D.P.R. n. 445/2000  e </w:t>
      </w:r>
    </w:p>
    <w:p w:rsidR="00592727" w:rsidRDefault="0059272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592727" w:rsidRDefault="00AC1C6B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:rsidR="00592727" w:rsidRDefault="00592727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592727" w:rsidRDefault="00AC1C6B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</w:t>
      </w:r>
      <w:r>
        <w:rPr>
          <w:rFonts w:ascii="Tahoma" w:hAnsi="Tahoma" w:cs="Tahoma"/>
          <w:sz w:val="20"/>
          <w:szCs w:val="20"/>
        </w:rPr>
        <w:t xml:space="preserve"> stabiliti nell’avviso di manifestazione di interesse e suoi allegati,</w:t>
      </w:r>
    </w:p>
    <w:p w:rsidR="00592727" w:rsidRDefault="00592727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592727" w:rsidRDefault="00AC1C6B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592727" w:rsidRDefault="00592727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592727" w:rsidRDefault="00AC1C6B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:rsidR="00592727" w:rsidRDefault="00592727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592727" w:rsidRDefault="00AC1C6B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592727" w:rsidRDefault="00592727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:rsidR="00592727" w:rsidRDefault="00AC1C6B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</w:t>
      </w:r>
      <w:r>
        <w:rPr>
          <w:rFonts w:ascii="Tahoma" w:hAnsi="Tahoma" w:cs="Tahoma"/>
          <w:sz w:val="20"/>
          <w:szCs w:val="20"/>
        </w:rPr>
        <w:t>di tutti i requisiti generali e speciali di partecipazione individuati dal suindicato Avviso;</w:t>
      </w:r>
    </w:p>
    <w:p w:rsidR="00592727" w:rsidRDefault="00AC1C6B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Iscrizione al mercato elettronico della Pubblica Amministrazione – </w:t>
      </w:r>
      <w:proofErr w:type="spellStart"/>
      <w:r>
        <w:rPr>
          <w:rFonts w:ascii="Tahoma" w:hAnsi="Tahoma" w:cs="Tahoma"/>
          <w:sz w:val="20"/>
          <w:szCs w:val="20"/>
        </w:rPr>
        <w:t>Mepa</w:t>
      </w:r>
      <w:proofErr w:type="spellEnd"/>
      <w:r>
        <w:rPr>
          <w:rFonts w:ascii="Tahoma" w:hAnsi="Tahoma" w:cs="Tahoma"/>
          <w:sz w:val="20"/>
          <w:szCs w:val="20"/>
        </w:rPr>
        <w:t xml:space="preserve">, nella categoria merceologica “Prodotti per la raccolta rifiuti”; </w:t>
      </w:r>
    </w:p>
    <w:p w:rsidR="00592727" w:rsidRDefault="00592727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:rsidR="00592727" w:rsidRDefault="00AC1C6B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</w:t>
      </w:r>
      <w:r>
        <w:rPr>
          <w:rFonts w:ascii="Tahoma" w:hAnsi="Tahoma" w:cs="Tahoma"/>
          <w:bCs/>
          <w:color w:val="000000"/>
          <w:sz w:val="20"/>
          <w:szCs w:val="20"/>
        </w:rPr>
        <w:t>gni comunicazione relativa alla procedura, di cui trattasi, venga validamente inviata al seguente indirizzo di posta elettronica certificata (della cui operatività il dichiarante assume ogni rischio): ________________;</w:t>
      </w:r>
    </w:p>
    <w:p w:rsidR="00592727" w:rsidRDefault="00592727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92727" w:rsidRDefault="00AC1C6B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</w:t>
      </w:r>
      <w:r>
        <w:rPr>
          <w:rFonts w:ascii="Tahoma" w:hAnsi="Tahoma" w:cs="Tahoma"/>
          <w:bCs/>
          <w:color w:val="000000"/>
          <w:sz w:val="20"/>
          <w:szCs w:val="20"/>
        </w:rPr>
        <w:t>r gli effetti di cui all’articolo 13 del decreto legislativo n. 196/2003, che i dati personali raccolti nel presente modulo e nella documentazione allegata saranno trattati, anche con strumenti informatici, esclusivamente nell’ambito del procedimento per i</w:t>
      </w:r>
      <w:r>
        <w:rPr>
          <w:rFonts w:ascii="Tahoma" w:hAnsi="Tahoma" w:cs="Tahoma"/>
          <w:bCs/>
          <w:color w:val="000000"/>
          <w:sz w:val="20"/>
          <w:szCs w:val="20"/>
        </w:rPr>
        <w:t>l quale la presente dichiarazione viene resa.</w:t>
      </w:r>
    </w:p>
    <w:p w:rsidR="00592727" w:rsidRDefault="00592727">
      <w:pPr>
        <w:jc w:val="both"/>
        <w:rPr>
          <w:rFonts w:ascii="Tahoma" w:hAnsi="Tahoma" w:cs="Tahoma"/>
          <w:sz w:val="20"/>
          <w:szCs w:val="20"/>
        </w:rPr>
      </w:pPr>
    </w:p>
    <w:p w:rsidR="00592727" w:rsidRDefault="00AC1C6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92727" w:rsidRDefault="00AC1C6B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592727" w:rsidRDefault="00AC1C6B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592727" w:rsidRDefault="00592727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592727" w:rsidRDefault="00592727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592727" w:rsidRDefault="00AC1C6B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: la presente manifestazione di interesse deve essere corredata da fotocopia, non autenticata, di documento d’identità del sottoscrittore in </w:t>
      </w:r>
      <w:r>
        <w:rPr>
          <w:rFonts w:ascii="Tahoma" w:hAnsi="Tahoma" w:cs="Tahoma"/>
          <w:i/>
          <w:iCs/>
          <w:sz w:val="20"/>
          <w:szCs w:val="20"/>
        </w:rPr>
        <w:t>corso di validità, ai sensi degli artt. 38 e 47 del D.P.R. n. 445/2000.</w:t>
      </w:r>
    </w:p>
    <w:sectPr w:rsidR="00592727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6B" w:rsidRDefault="00AC1C6B">
      <w:r>
        <w:separator/>
      </w:r>
    </w:p>
  </w:endnote>
  <w:endnote w:type="continuationSeparator" w:id="0">
    <w:p w:rsidR="00AC1C6B" w:rsidRDefault="00A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BF" w:rsidRDefault="00AC1C6B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140BF" w:rsidRDefault="00AC1C6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0266A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A140BF" w:rsidRDefault="00AC1C6B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80266A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6B" w:rsidRDefault="00AC1C6B">
      <w:r>
        <w:rPr>
          <w:color w:val="000000"/>
        </w:rPr>
        <w:separator/>
      </w:r>
    </w:p>
  </w:footnote>
  <w:footnote w:type="continuationSeparator" w:id="0">
    <w:p w:rsidR="00AC1C6B" w:rsidRDefault="00AC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52BE"/>
    <w:multiLevelType w:val="multilevel"/>
    <w:tmpl w:val="0414AF8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2727"/>
    <w:rsid w:val="00592727"/>
    <w:rsid w:val="0080266A"/>
    <w:rsid w:val="00A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A62E-DB9B-4F27-A833-3CD7801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Utente</cp:lastModifiedBy>
  <cp:revision>2</cp:revision>
  <cp:lastPrinted>2016-06-10T16:06:00Z</cp:lastPrinted>
  <dcterms:created xsi:type="dcterms:W3CDTF">2024-12-23T17:48:00Z</dcterms:created>
  <dcterms:modified xsi:type="dcterms:W3CDTF">2024-12-23T17:48:00Z</dcterms:modified>
</cp:coreProperties>
</file>